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42"/>
        <w:gridCol w:w="441"/>
        <w:gridCol w:w="266"/>
        <w:gridCol w:w="368"/>
        <w:gridCol w:w="267"/>
        <w:gridCol w:w="185"/>
        <w:gridCol w:w="630"/>
        <w:gridCol w:w="810"/>
        <w:gridCol w:w="59"/>
        <w:gridCol w:w="391"/>
        <w:gridCol w:w="90"/>
        <w:gridCol w:w="58"/>
        <w:gridCol w:w="390"/>
        <w:gridCol w:w="272"/>
        <w:gridCol w:w="445"/>
        <w:gridCol w:w="278"/>
        <w:gridCol w:w="87"/>
        <w:gridCol w:w="51"/>
        <w:gridCol w:w="489"/>
        <w:gridCol w:w="90"/>
        <w:gridCol w:w="630"/>
        <w:gridCol w:w="450"/>
        <w:gridCol w:w="216"/>
        <w:gridCol w:w="54"/>
        <w:gridCol w:w="453"/>
        <w:gridCol w:w="1080"/>
        <w:gridCol w:w="287"/>
      </w:tblGrid>
      <w:tr w:rsidR="00AD7D7C" w:rsidRPr="002D222E" w:rsidTr="002D222E">
        <w:trPr>
          <w:trHeight w:val="1061"/>
        </w:trPr>
        <w:tc>
          <w:tcPr>
            <w:tcW w:w="11015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 w:rsidR="00AD7D7C" w:rsidRPr="002D222E" w:rsidRDefault="002D222E" w:rsidP="002D2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52.9pt;margin-top:-.25pt;width:47.95pt;height:46.3pt;z-index:2;visibility:visible">
                  <v:imagedata r:id="rId4" o:title=""/>
                  <w10:wrap type="square"/>
                </v:shape>
              </w:pict>
            </w:r>
            <w:r>
              <w:rPr>
                <w:noProof/>
              </w:rPr>
              <w:pict>
                <v:shape id="Picture 10" o:spid="_x0000_s1026" type="#_x0000_t75" style="position:absolute;margin-left:-41.2pt;margin-top:-6.35pt;width:41.45pt;height:42.7pt;z-index:1;visibility:visible">
                  <v:imagedata r:id="rId4" o:title=""/>
                  <w10:wrap type="square"/>
                </v:shape>
              </w:pict>
            </w:r>
            <w:r w:rsidR="00AD7D7C" w:rsidRPr="002D222E">
              <w:rPr>
                <w:rFonts w:ascii="Arial" w:hAnsi="Arial" w:cs="Arial"/>
              </w:rPr>
              <w:t>MISSOURI DEPARTMENT OF SOCIAL SERVICES</w:t>
            </w:r>
          </w:p>
          <w:p w:rsidR="00AD7D7C" w:rsidRPr="002D222E" w:rsidRDefault="00AD7D7C" w:rsidP="002D222E">
            <w:pPr>
              <w:spacing w:after="0" w:line="240" w:lineRule="auto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FAMILY SUPPORT DIVISION</w:t>
            </w:r>
          </w:p>
          <w:p w:rsidR="00AD7D7C" w:rsidRPr="002D222E" w:rsidRDefault="008050A8" w:rsidP="002D22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</w:rPr>
              <w:t>OPHTHALMOLOGIST / OPTOMETRIST INFORMATION REQUEST</w:t>
            </w:r>
          </w:p>
        </w:tc>
      </w:tr>
      <w:tr w:rsidR="00FC55AA" w:rsidRPr="002D222E" w:rsidTr="002D222E">
        <w:trPr>
          <w:trHeight w:val="188"/>
        </w:trPr>
        <w:tc>
          <w:tcPr>
            <w:tcW w:w="2885" w:type="dxa"/>
            <w:gridSpan w:val="4"/>
            <w:tcBorders>
              <w:bottom w:val="nil"/>
            </w:tcBorders>
          </w:tcPr>
          <w:p w:rsidR="00AD7D7C" w:rsidRPr="002D222E" w:rsidRDefault="00AD7D7C" w:rsidP="002D222E">
            <w:pPr>
              <w:spacing w:after="0" w:line="240" w:lineRule="auto"/>
            </w:pPr>
            <w:r w:rsidRPr="002D222E">
              <w:rPr>
                <w:rFonts w:ascii="Arial" w:hAnsi="Arial" w:cs="Arial"/>
                <w:sz w:val="16"/>
                <w:szCs w:val="16"/>
              </w:rPr>
              <w:t>INDIVIDUAL NAME (FIRST)</w:t>
            </w:r>
          </w:p>
        </w:tc>
        <w:tc>
          <w:tcPr>
            <w:tcW w:w="2319" w:type="dxa"/>
            <w:gridSpan w:val="6"/>
            <w:tcBorders>
              <w:bottom w:val="nil"/>
            </w:tcBorders>
          </w:tcPr>
          <w:p w:rsidR="00AD7D7C" w:rsidRPr="002D222E" w:rsidRDefault="00AD7D7C" w:rsidP="002D222E">
            <w:pPr>
              <w:spacing w:after="0" w:line="240" w:lineRule="auto"/>
            </w:pPr>
            <w:r w:rsidRPr="002D222E">
              <w:rPr>
                <w:rFonts w:ascii="Arial" w:hAnsi="Arial" w:cs="Arial"/>
                <w:sz w:val="16"/>
                <w:szCs w:val="16"/>
              </w:rPr>
              <w:t>(MIDDLE)</w:t>
            </w:r>
          </w:p>
        </w:tc>
        <w:tc>
          <w:tcPr>
            <w:tcW w:w="2062" w:type="dxa"/>
            <w:gridSpan w:val="9"/>
            <w:tcBorders>
              <w:bottom w:val="nil"/>
            </w:tcBorders>
          </w:tcPr>
          <w:p w:rsidR="00AD7D7C" w:rsidRPr="002D222E" w:rsidRDefault="00AD7D7C" w:rsidP="002D222E">
            <w:pPr>
              <w:spacing w:after="0" w:line="240" w:lineRule="auto"/>
            </w:pPr>
            <w:r w:rsidRPr="002D222E">
              <w:rPr>
                <w:rFonts w:ascii="Arial" w:hAnsi="Arial" w:cs="Arial"/>
                <w:sz w:val="16"/>
                <w:szCs w:val="16"/>
              </w:rPr>
              <w:t>(LAST)</w:t>
            </w:r>
          </w:p>
        </w:tc>
        <w:tc>
          <w:tcPr>
            <w:tcW w:w="1875" w:type="dxa"/>
            <w:gridSpan w:val="5"/>
            <w:tcBorders>
              <w:bottom w:val="nil"/>
            </w:tcBorders>
          </w:tcPr>
          <w:p w:rsidR="00AD7D7C" w:rsidRPr="002D222E" w:rsidRDefault="00AD7D7C" w:rsidP="002D222E">
            <w:pPr>
              <w:spacing w:after="0" w:line="240" w:lineRule="auto"/>
            </w:pPr>
            <w:r w:rsidRPr="002D222E">
              <w:rPr>
                <w:rFonts w:ascii="Arial" w:hAnsi="Arial" w:cs="Arial"/>
                <w:sz w:val="16"/>
                <w:szCs w:val="16"/>
              </w:rPr>
              <w:t>INDIVIDUAL DCN</w:t>
            </w:r>
          </w:p>
        </w:tc>
        <w:tc>
          <w:tcPr>
            <w:tcW w:w="1874" w:type="dxa"/>
            <w:gridSpan w:val="4"/>
            <w:tcBorders>
              <w:bottom w:val="nil"/>
            </w:tcBorders>
          </w:tcPr>
          <w:p w:rsidR="00AD7D7C" w:rsidRPr="002D222E" w:rsidRDefault="00AD7D7C" w:rsidP="002D222E">
            <w:pPr>
              <w:spacing w:after="0" w:line="240" w:lineRule="auto"/>
            </w:pPr>
            <w:r w:rsidRPr="002D222E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</w:tr>
      <w:tr w:rsidR="00C40350" w:rsidRPr="002D222E" w:rsidTr="002D222E">
        <w:trPr>
          <w:trHeight w:val="350"/>
        </w:trPr>
        <w:tc>
          <w:tcPr>
            <w:tcW w:w="2885" w:type="dxa"/>
            <w:gridSpan w:val="4"/>
            <w:tcBorders>
              <w:top w:val="nil"/>
            </w:tcBorders>
            <w:vAlign w:val="center"/>
          </w:tcPr>
          <w:p w:rsidR="00C40350" w:rsidRPr="002D222E" w:rsidRDefault="007F33C7" w:rsidP="002D22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22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0" w:name="Text88"/>
            <w:r w:rsidR="008352CE" w:rsidRPr="002D22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D222E">
              <w:rPr>
                <w:rFonts w:ascii="Arial" w:hAnsi="Arial" w:cs="Arial"/>
                <w:sz w:val="16"/>
                <w:szCs w:val="16"/>
              </w:rPr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1"/>
            <w:r w:rsidRPr="002D222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19" w:type="dxa"/>
            <w:gridSpan w:val="6"/>
            <w:tcBorders>
              <w:top w:val="nil"/>
            </w:tcBorders>
            <w:vAlign w:val="center"/>
          </w:tcPr>
          <w:p w:rsidR="00C40350" w:rsidRPr="002D222E" w:rsidRDefault="007F33C7" w:rsidP="002D22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22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" w:name="Text89"/>
            <w:r w:rsidR="008352CE" w:rsidRPr="002D22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D222E">
              <w:rPr>
                <w:rFonts w:ascii="Arial" w:hAnsi="Arial" w:cs="Arial"/>
                <w:sz w:val="16"/>
                <w:szCs w:val="16"/>
              </w:rPr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062" w:type="dxa"/>
            <w:gridSpan w:val="9"/>
            <w:tcBorders>
              <w:top w:val="nil"/>
            </w:tcBorders>
            <w:vAlign w:val="center"/>
          </w:tcPr>
          <w:p w:rsidR="00C40350" w:rsidRPr="002D222E" w:rsidRDefault="007F33C7" w:rsidP="002D22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22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" w:name="Text90"/>
            <w:r w:rsidR="008352CE" w:rsidRPr="002D22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D222E">
              <w:rPr>
                <w:rFonts w:ascii="Arial" w:hAnsi="Arial" w:cs="Arial"/>
                <w:sz w:val="16"/>
                <w:szCs w:val="16"/>
              </w:rPr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75" w:type="dxa"/>
            <w:gridSpan w:val="5"/>
            <w:tcBorders>
              <w:top w:val="nil"/>
            </w:tcBorders>
            <w:vAlign w:val="center"/>
          </w:tcPr>
          <w:p w:rsidR="00C40350" w:rsidRPr="002D222E" w:rsidRDefault="007F33C7" w:rsidP="002D22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22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xt2"/>
            <w:r w:rsidR="008352CE" w:rsidRPr="002D22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D222E">
              <w:rPr>
                <w:rFonts w:ascii="Arial" w:hAnsi="Arial" w:cs="Arial"/>
                <w:sz w:val="16"/>
                <w:szCs w:val="16"/>
              </w:rPr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874" w:type="dxa"/>
            <w:gridSpan w:val="4"/>
            <w:tcBorders>
              <w:top w:val="nil"/>
            </w:tcBorders>
            <w:vAlign w:val="center"/>
          </w:tcPr>
          <w:p w:rsidR="00C40350" w:rsidRPr="002D222E" w:rsidRDefault="007F33C7" w:rsidP="002D22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22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9"/>
            <w:r w:rsidR="00C40350" w:rsidRPr="002D22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D222E">
              <w:rPr>
                <w:rFonts w:ascii="Arial" w:hAnsi="Arial" w:cs="Arial"/>
                <w:sz w:val="16"/>
                <w:szCs w:val="16"/>
              </w:rPr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352CE" w:rsidRPr="002D222E">
              <w:rPr>
                <w:rFonts w:ascii="Arial" w:hAnsi="Arial" w:cs="Arial"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sz w:val="16"/>
                <w:szCs w:val="16"/>
              </w:rPr>
              <w:t> </w:t>
            </w:r>
            <w:r w:rsidR="008352CE" w:rsidRPr="002D222E">
              <w:rPr>
                <w:rFonts w:ascii="Arial" w:hAnsi="Arial" w:cs="Arial"/>
                <w:sz w:val="16"/>
                <w:szCs w:val="16"/>
              </w:rPr>
              <w:t> </w:t>
            </w:r>
            <w:r w:rsidRPr="002D222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AD7D7C" w:rsidRPr="002D222E" w:rsidTr="002D222E">
        <w:trPr>
          <w:trHeight w:val="1250"/>
        </w:trPr>
        <w:tc>
          <w:tcPr>
            <w:tcW w:w="11015" w:type="dxa"/>
            <w:gridSpan w:val="28"/>
            <w:tcBorders>
              <w:bottom w:val="nil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  <w:p w:rsidR="00AD7D7C" w:rsidRPr="002D222E" w:rsidRDefault="00AD7D7C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  <w:b/>
              </w:rPr>
              <w:t>Instructions</w:t>
            </w:r>
            <w:r w:rsidRPr="002D222E">
              <w:rPr>
                <w:rFonts w:ascii="Arial" w:hAnsi="Arial" w:cs="Arial"/>
              </w:rPr>
              <w:t>: List all ophthalmologist(s) or optometrist(s) that have provided care or services to you within the last year (12 months).</w:t>
            </w:r>
            <w:r w:rsidR="008050A8" w:rsidRPr="002D222E">
              <w:rPr>
                <w:rFonts w:ascii="Arial" w:hAnsi="Arial" w:cs="Arial"/>
              </w:rPr>
              <w:t xml:space="preserve"> </w:t>
            </w:r>
            <w:r w:rsidRPr="002D222E">
              <w:rPr>
                <w:rFonts w:ascii="Arial" w:hAnsi="Arial" w:cs="Arial"/>
              </w:rPr>
              <w:t>If needed use a separate sheet and attach to this form.</w:t>
            </w:r>
          </w:p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</w:tr>
      <w:tr w:rsidR="008C5C43" w:rsidRPr="002D222E" w:rsidTr="002D222E">
        <w:trPr>
          <w:trHeight w:val="494"/>
        </w:trPr>
        <w:tc>
          <w:tcPr>
            <w:tcW w:w="11015" w:type="dxa"/>
            <w:gridSpan w:val="28"/>
            <w:tcBorders>
              <w:bottom w:val="nil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385C0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55AA" w:rsidRPr="002D222E" w:rsidRDefault="00FC55AA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55AA" w:rsidRPr="002D222E" w:rsidRDefault="00FC55AA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8"/>
                <w:szCs w:val="28"/>
              </w:rPr>
            </w:pPr>
            <w:r w:rsidRPr="002D222E">
              <w:rPr>
                <w:rFonts w:ascii="Arial" w:hAnsi="Arial" w:cs="Arial"/>
                <w:b/>
                <w:sz w:val="28"/>
                <w:szCs w:val="28"/>
              </w:rPr>
              <w:t>Do you have a</w:t>
            </w:r>
            <w:r w:rsidR="00385C03" w:rsidRPr="002D222E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2D222E">
              <w:rPr>
                <w:rFonts w:ascii="Arial" w:hAnsi="Arial" w:cs="Arial"/>
                <w:b/>
                <w:sz w:val="28"/>
                <w:szCs w:val="28"/>
              </w:rPr>
              <w:t xml:space="preserve"> ophthalmologist or optometrist?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:rsidR="00FC55AA" w:rsidRPr="002D222E" w:rsidRDefault="00FC55AA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:rsidR="00FC55AA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352CE" w:rsidRPr="002D222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:rsidR="00FC55AA" w:rsidRPr="002D222E" w:rsidRDefault="00FC55AA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:rsidR="00FC55AA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352CE" w:rsidRPr="002D222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C55AA" w:rsidRPr="002D222E" w:rsidRDefault="00FC55AA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5AA" w:rsidRPr="002D222E" w:rsidRDefault="00FC55AA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385C0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3460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  <w:tc>
          <w:tcPr>
            <w:tcW w:w="55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</w:rPr>
              <w:t xml:space="preserve">If yes, list </w:t>
            </w:r>
            <w:r w:rsidR="00385C03" w:rsidRPr="002D222E">
              <w:rPr>
                <w:rFonts w:ascii="Arial" w:hAnsi="Arial" w:cs="Arial"/>
                <w:b/>
              </w:rPr>
              <w:t>their information</w:t>
            </w:r>
            <w:r w:rsidRPr="002D222E">
              <w:rPr>
                <w:rFonts w:ascii="Arial" w:hAnsi="Arial" w:cs="Arial"/>
                <w:b/>
              </w:rPr>
              <w:t xml:space="preserve"> below:</w:t>
            </w:r>
          </w:p>
        </w:tc>
        <w:tc>
          <w:tcPr>
            <w:tcW w:w="49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385C0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5C0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Calibri" w:eastAsia="Calibri" w:hAnsi="Calibri"/>
                <w:sz w:val="22"/>
                <w:szCs w:val="22"/>
              </w:rPr>
              <w:br w:type="page"/>
            </w: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D222E">
              <w:rPr>
                <w:rFonts w:ascii="Arial" w:hAnsi="Arial" w:cs="Arial"/>
              </w:rPr>
              <w:t>Facility &amp; Doctor Name/s</w:t>
            </w:r>
            <w:r w:rsidR="00FC55AA" w:rsidRPr="002D222E">
              <w:rPr>
                <w:rFonts w:ascii="Arial" w:hAnsi="Arial" w:cs="Arial"/>
              </w:rPr>
              <w:t>:</w:t>
            </w:r>
          </w:p>
        </w:tc>
        <w:tc>
          <w:tcPr>
            <w:tcW w:w="74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460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385C0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3460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Mailing Address:</w:t>
            </w:r>
            <w:r w:rsidRPr="002D222E">
              <w:rPr>
                <w:rFonts w:ascii="Arial" w:hAnsi="Arial" w:cs="Arial"/>
                <w:u w:val="single"/>
              </w:rPr>
              <w:t xml:space="preserve">  </w:t>
            </w:r>
          </w:p>
        </w:tc>
        <w:tc>
          <w:tcPr>
            <w:tcW w:w="74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460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385C0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</w:rPr>
            </w:pPr>
          </w:p>
        </w:tc>
        <w:tc>
          <w:tcPr>
            <w:tcW w:w="74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FC55AA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  <w:r w:rsidRPr="002D222E">
              <w:rPr>
                <w:rFonts w:ascii="Calibri" w:eastAsia="Calibri" w:hAnsi="Calibri"/>
                <w:sz w:val="22"/>
                <w:szCs w:val="22"/>
              </w:rPr>
              <w:br w:type="page"/>
            </w: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City:</w:t>
            </w:r>
          </w:p>
        </w:tc>
        <w:tc>
          <w:tcPr>
            <w:tcW w:w="2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460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State: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460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Zip Code: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460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385C0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FC55AA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Telephone number</w:t>
            </w:r>
            <w:r w:rsidR="00FC55AA" w:rsidRPr="002D222E">
              <w:rPr>
                <w:rFonts w:ascii="Arial" w:hAnsi="Arial" w:cs="Arial"/>
              </w:rPr>
              <w:t>:</w:t>
            </w:r>
            <w:r w:rsidRPr="002D22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gridSpan w:val="8"/>
            <w:tcBorders>
              <w:bottom w:val="single" w:sz="4" w:space="0" w:color="auto"/>
            </w:tcBorders>
            <w:vAlign w:val="bottom"/>
          </w:tcPr>
          <w:p w:rsidR="006E3460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7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FC55AA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  <w:r w:rsidRPr="002D222E">
              <w:rPr>
                <w:rFonts w:ascii="Calibri" w:eastAsia="Calibri" w:hAnsi="Calibri"/>
                <w:sz w:val="22"/>
                <w:szCs w:val="22"/>
              </w:rPr>
              <w:br w:type="page"/>
            </w:r>
          </w:p>
        </w:tc>
        <w:tc>
          <w:tcPr>
            <w:tcW w:w="1942" w:type="dxa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527" w:type="dxa"/>
            <w:gridSpan w:val="5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043" w:type="dxa"/>
            <w:gridSpan w:val="15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FC55AA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42" w:type="dxa"/>
          </w:tcPr>
          <w:p w:rsidR="006E3460" w:rsidRPr="002D222E" w:rsidRDefault="00E927ED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Date Last</w:t>
            </w:r>
            <w:r w:rsidR="006E3460" w:rsidRPr="002D222E">
              <w:rPr>
                <w:rFonts w:ascii="Arial" w:hAnsi="Arial" w:cs="Arial"/>
              </w:rPr>
              <w:t xml:space="preserve"> Seen:</w:t>
            </w:r>
          </w:p>
        </w:tc>
        <w:tc>
          <w:tcPr>
            <w:tcW w:w="1527" w:type="dxa"/>
            <w:gridSpan w:val="5"/>
            <w:tcBorders>
              <w:bottom w:val="single" w:sz="4" w:space="0" w:color="auto"/>
            </w:tcBorders>
            <w:vAlign w:val="bottom"/>
          </w:tcPr>
          <w:p w:rsidR="006E3460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043" w:type="dxa"/>
            <w:gridSpan w:val="15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E927ED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42" w:type="dxa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</w:tcBorders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043" w:type="dxa"/>
            <w:gridSpan w:val="15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8C5C4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69" w:type="dxa"/>
            <w:gridSpan w:val="6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Any upcoming appointments?</w:t>
            </w:r>
          </w:p>
        </w:tc>
        <w:tc>
          <w:tcPr>
            <w:tcW w:w="630" w:type="dxa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Yes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352CE" w:rsidRPr="002D222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352CE" w:rsidRPr="002D222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352CE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23" w:type="dxa"/>
            <w:gridSpan w:val="12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385C0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284" w:type="dxa"/>
            <w:gridSpan w:val="5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10"/>
            <w:vAlign w:val="bottom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8" w:type="dxa"/>
            <w:gridSpan w:val="11"/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5C4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  <w:r w:rsidRPr="002D222E">
              <w:rPr>
                <w:rFonts w:ascii="Calibri" w:eastAsia="Calibri" w:hAnsi="Calibri"/>
                <w:sz w:val="22"/>
                <w:szCs w:val="22"/>
              </w:rPr>
              <w:br w:type="page"/>
            </w:r>
          </w:p>
        </w:tc>
        <w:tc>
          <w:tcPr>
            <w:tcW w:w="3284" w:type="dxa"/>
            <w:gridSpan w:val="5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If yes, date of appointment:</w:t>
            </w:r>
          </w:p>
        </w:tc>
        <w:tc>
          <w:tcPr>
            <w:tcW w:w="3330" w:type="dxa"/>
            <w:gridSpan w:val="10"/>
            <w:tcBorders>
              <w:bottom w:val="single" w:sz="4" w:space="0" w:color="auto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8" w:type="dxa"/>
            <w:gridSpan w:val="11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6E3460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2"/>
        </w:trPr>
        <w:tc>
          <w:tcPr>
            <w:tcW w:w="236" w:type="dxa"/>
            <w:tcBorders>
              <w:lef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84" w:type="dxa"/>
            <w:gridSpan w:val="5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3"/>
            <w:vAlign w:val="bottom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7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8" w:type="dxa"/>
            <w:gridSpan w:val="11"/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6E3460" w:rsidRPr="002D222E" w:rsidRDefault="006E346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385C0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  <w:tc>
          <w:tcPr>
            <w:tcW w:w="1049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85C03" w:rsidRPr="002D222E" w:rsidRDefault="00C40350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</w:rPr>
              <w:t>Please</w:t>
            </w:r>
            <w:r w:rsidR="00385C03" w:rsidRPr="002D222E">
              <w:rPr>
                <w:rFonts w:ascii="Arial" w:hAnsi="Arial" w:cs="Arial"/>
                <w:b/>
              </w:rPr>
              <w:t xml:space="preserve"> list additional ophthalmologist or optometrist</w:t>
            </w:r>
            <w:r w:rsidRPr="002D222E">
              <w:rPr>
                <w:rFonts w:ascii="Arial" w:hAnsi="Arial" w:cs="Arial"/>
                <w:b/>
              </w:rPr>
              <w:t xml:space="preserve"> seen within the last 12 months</w:t>
            </w:r>
            <w:r w:rsidR="00385C03" w:rsidRPr="002D222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C03" w:rsidRPr="002D222E" w:rsidRDefault="00385C0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4862E8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5C4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Calibri" w:eastAsia="Calibri" w:hAnsi="Calibri"/>
                <w:sz w:val="22"/>
                <w:szCs w:val="22"/>
              </w:rPr>
              <w:br w:type="page"/>
            </w: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D222E">
              <w:rPr>
                <w:rFonts w:ascii="Arial" w:hAnsi="Arial" w:cs="Arial"/>
              </w:rPr>
              <w:t>Facility &amp; Doctor Name/s:</w:t>
            </w:r>
          </w:p>
        </w:tc>
        <w:tc>
          <w:tcPr>
            <w:tcW w:w="74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4862E8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5C4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Mailing Address:</w:t>
            </w:r>
            <w:r w:rsidRPr="002D222E">
              <w:rPr>
                <w:rFonts w:ascii="Arial" w:hAnsi="Arial" w:cs="Arial"/>
                <w:u w:val="single"/>
              </w:rPr>
              <w:t xml:space="preserve">  </w:t>
            </w:r>
          </w:p>
        </w:tc>
        <w:tc>
          <w:tcPr>
            <w:tcW w:w="74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4862E8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5C43" w:rsidRPr="002D222E" w:rsidTr="002D222E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  <w:r w:rsidRPr="002D222E">
              <w:rPr>
                <w:rFonts w:ascii="Calibri" w:eastAsia="Calibri" w:hAnsi="Calibri"/>
                <w:sz w:val="22"/>
                <w:szCs w:val="22"/>
              </w:rPr>
              <w:br w:type="page"/>
            </w: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City:</w:t>
            </w:r>
          </w:p>
        </w:tc>
        <w:tc>
          <w:tcPr>
            <w:tcW w:w="2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State: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Zip Code: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4862E8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383" w:type="dxa"/>
            <w:gridSpan w:val="2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5C4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 xml:space="preserve">Telephone number: </w:t>
            </w:r>
          </w:p>
        </w:tc>
        <w:tc>
          <w:tcPr>
            <w:tcW w:w="2976" w:type="dxa"/>
            <w:gridSpan w:val="8"/>
            <w:tcBorders>
              <w:bottom w:val="single" w:sz="4" w:space="0" w:color="auto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8C5C43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C5C43" w:rsidRPr="002D222E">
              <w:rPr>
                <w:rFonts w:ascii="Arial" w:hAnsi="Arial" w:cs="Arial"/>
                <w:noProof/>
              </w:rPr>
              <w:t> </w:t>
            </w:r>
            <w:r w:rsidR="008C5C43" w:rsidRPr="002D222E">
              <w:rPr>
                <w:rFonts w:ascii="Arial" w:hAnsi="Arial" w:cs="Arial"/>
                <w:noProof/>
              </w:rPr>
              <w:t> </w:t>
            </w:r>
            <w:r w:rsidR="008C5C43" w:rsidRPr="002D222E">
              <w:rPr>
                <w:rFonts w:ascii="Arial" w:hAnsi="Arial" w:cs="Arial"/>
                <w:noProof/>
              </w:rPr>
              <w:t> </w:t>
            </w:r>
            <w:r w:rsidR="008C5C43" w:rsidRPr="002D222E">
              <w:rPr>
                <w:rFonts w:ascii="Arial" w:hAnsi="Arial" w:cs="Arial"/>
                <w:noProof/>
              </w:rPr>
              <w:t> </w:t>
            </w:r>
            <w:r w:rsidR="008C5C43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7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8C5C4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  <w:r w:rsidRPr="002D222E">
              <w:rPr>
                <w:rFonts w:ascii="Calibri" w:eastAsia="Calibri" w:hAnsi="Calibri"/>
                <w:sz w:val="22"/>
                <w:szCs w:val="22"/>
              </w:rPr>
              <w:br w:type="page"/>
            </w:r>
          </w:p>
        </w:tc>
        <w:tc>
          <w:tcPr>
            <w:tcW w:w="1942" w:type="dxa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527" w:type="dxa"/>
            <w:gridSpan w:val="5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043" w:type="dxa"/>
            <w:gridSpan w:val="15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8C5C4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42" w:type="dxa"/>
          </w:tcPr>
          <w:p w:rsidR="008C5C43" w:rsidRPr="002D222E" w:rsidRDefault="00E927ED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Date Last</w:t>
            </w:r>
            <w:r w:rsidR="008C5C43" w:rsidRPr="002D222E">
              <w:rPr>
                <w:rFonts w:ascii="Arial" w:hAnsi="Arial" w:cs="Arial"/>
              </w:rPr>
              <w:t xml:space="preserve"> Seen:</w:t>
            </w:r>
          </w:p>
        </w:tc>
        <w:tc>
          <w:tcPr>
            <w:tcW w:w="1527" w:type="dxa"/>
            <w:gridSpan w:val="5"/>
            <w:tcBorders>
              <w:bottom w:val="single" w:sz="4" w:space="0" w:color="auto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043" w:type="dxa"/>
            <w:gridSpan w:val="15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8C5C4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42" w:type="dxa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</w:tcBorders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5043" w:type="dxa"/>
            <w:gridSpan w:val="15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8C5C4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69" w:type="dxa"/>
            <w:gridSpan w:val="6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Any upcoming appointments?</w:t>
            </w:r>
          </w:p>
        </w:tc>
        <w:tc>
          <w:tcPr>
            <w:tcW w:w="630" w:type="dxa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Yes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C5C43" w:rsidRPr="002D222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C5C43" w:rsidRPr="002D222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C5C43" w:rsidRPr="002D222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C5C43" w:rsidRPr="002D222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C5C43" w:rsidRPr="002D222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C5C43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C5C43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C5C43" w:rsidRPr="002D222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D222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23" w:type="dxa"/>
            <w:gridSpan w:val="12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4862E8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236" w:type="dxa"/>
            <w:tcBorders>
              <w:left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284" w:type="dxa"/>
            <w:gridSpan w:val="5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10"/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8" w:type="dxa"/>
            <w:gridSpan w:val="11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5C43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  <w:r w:rsidRPr="002D222E">
              <w:rPr>
                <w:rFonts w:ascii="Calibri" w:eastAsia="Calibri" w:hAnsi="Calibri"/>
                <w:sz w:val="22"/>
                <w:szCs w:val="22"/>
              </w:rPr>
              <w:br w:type="page"/>
            </w:r>
          </w:p>
        </w:tc>
        <w:tc>
          <w:tcPr>
            <w:tcW w:w="3284" w:type="dxa"/>
            <w:gridSpan w:val="5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  <w:r w:rsidRPr="002D222E">
              <w:rPr>
                <w:rFonts w:ascii="Arial" w:hAnsi="Arial" w:cs="Arial"/>
              </w:rPr>
              <w:t>If yes, date of appointment:</w:t>
            </w:r>
          </w:p>
        </w:tc>
        <w:tc>
          <w:tcPr>
            <w:tcW w:w="3330" w:type="dxa"/>
            <w:gridSpan w:val="10"/>
            <w:tcBorders>
              <w:bottom w:val="single" w:sz="4" w:space="0" w:color="auto"/>
            </w:tcBorders>
            <w:vAlign w:val="bottom"/>
          </w:tcPr>
          <w:p w:rsidR="008C5C43" w:rsidRPr="002D222E" w:rsidRDefault="007F33C7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22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8352CE" w:rsidRPr="002D222E">
              <w:rPr>
                <w:rFonts w:ascii="Arial" w:hAnsi="Arial" w:cs="Arial"/>
              </w:rPr>
              <w:instrText xml:space="preserve"> FORMTEXT </w:instrText>
            </w:r>
            <w:r w:rsidRPr="002D222E">
              <w:rPr>
                <w:rFonts w:ascii="Arial" w:hAnsi="Arial" w:cs="Arial"/>
              </w:rPr>
            </w:r>
            <w:r w:rsidRPr="002D222E">
              <w:rPr>
                <w:rFonts w:ascii="Arial" w:hAnsi="Arial" w:cs="Arial"/>
              </w:rPr>
              <w:fldChar w:fldCharType="separate"/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="008352CE" w:rsidRPr="002D222E">
              <w:rPr>
                <w:rFonts w:ascii="Arial" w:hAnsi="Arial" w:cs="Arial"/>
                <w:noProof/>
              </w:rPr>
              <w:t> </w:t>
            </w:r>
            <w:r w:rsidRPr="002D22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8" w:type="dxa"/>
            <w:gridSpan w:val="11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4862E8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36" w:type="dxa"/>
            <w:tcBorders>
              <w:lef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84" w:type="dxa"/>
            <w:gridSpan w:val="5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3"/>
            <w:vAlign w:val="bottom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7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8" w:type="dxa"/>
            <w:gridSpan w:val="11"/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8C5C43" w:rsidRPr="002D222E" w:rsidRDefault="008C5C43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4862E8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84" w:type="dxa"/>
            <w:gridSpan w:val="5"/>
            <w:tcBorders>
              <w:bottom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3"/>
            <w:tcBorders>
              <w:bottom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tcBorders>
              <w:bottom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8" w:type="dxa"/>
            <w:gridSpan w:val="11"/>
            <w:tcBorders>
              <w:bottom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  <w:tr w:rsidR="004862E8" w:rsidRPr="002D222E" w:rsidTr="002D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236" w:type="dxa"/>
            <w:tcBorders>
              <w:top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09" w:type="dxa"/>
            <w:gridSpan w:val="8"/>
            <w:tcBorders>
              <w:top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rPr>
                <w:rFonts w:ascii="Arial" w:hAnsi="Arial" w:cs="Arial"/>
                <w:sz w:val="16"/>
                <w:szCs w:val="16"/>
              </w:rPr>
            </w:pPr>
            <w:r w:rsidRPr="002D222E">
              <w:rPr>
                <w:rFonts w:ascii="Arial" w:hAnsi="Arial" w:cs="Arial"/>
                <w:sz w:val="16"/>
                <w:szCs w:val="16"/>
              </w:rPr>
              <w:t>IM-61</w:t>
            </w:r>
            <w:r w:rsidR="00A92A52" w:rsidRPr="002D222E">
              <w:rPr>
                <w:rFonts w:ascii="Arial" w:hAnsi="Arial" w:cs="Arial"/>
                <w:sz w:val="16"/>
                <w:szCs w:val="16"/>
              </w:rPr>
              <w:t>D</w:t>
            </w:r>
            <w:r w:rsidRPr="002D222E">
              <w:rPr>
                <w:rFonts w:ascii="Arial" w:hAnsi="Arial" w:cs="Arial"/>
                <w:sz w:val="16"/>
                <w:szCs w:val="16"/>
              </w:rPr>
              <w:t xml:space="preserve"> OPTH</w:t>
            </w:r>
          </w:p>
        </w:tc>
        <w:tc>
          <w:tcPr>
            <w:tcW w:w="5583" w:type="dxa"/>
            <w:gridSpan w:val="18"/>
            <w:tcBorders>
              <w:top w:val="single" w:sz="4" w:space="0" w:color="auto"/>
            </w:tcBorders>
            <w:vAlign w:val="bottom"/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222E">
              <w:rPr>
                <w:rFonts w:ascii="Arial" w:hAnsi="Arial" w:cs="Arial"/>
                <w:sz w:val="16"/>
                <w:szCs w:val="16"/>
              </w:rPr>
              <w:t>08/2014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4862E8" w:rsidRPr="002D222E" w:rsidRDefault="004862E8" w:rsidP="002D222E">
            <w:pPr>
              <w:pStyle w:val="Header"/>
              <w:tabs>
                <w:tab w:val="clear" w:pos="4320"/>
                <w:tab w:val="clear" w:pos="8640"/>
                <w:tab w:val="left" w:pos="5580"/>
                <w:tab w:val="left" w:pos="9450"/>
              </w:tabs>
              <w:ind w:left="-18" w:firstLine="18"/>
              <w:rPr>
                <w:rFonts w:ascii="Arial" w:hAnsi="Arial" w:cs="Arial"/>
                <w:b/>
              </w:rPr>
            </w:pPr>
          </w:p>
        </w:tc>
      </w:tr>
    </w:tbl>
    <w:p w:rsidR="008C5C43" w:rsidRDefault="008C5C43" w:rsidP="00C40350"/>
    <w:sectPr w:rsidR="008C5C43" w:rsidSect="004862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formatting="0"/>
  <w:doNotTrackMoves/>
  <w:documentProtection w:edit="forms" w:enforcement="1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C1D"/>
    <w:rsid w:val="00083C1D"/>
    <w:rsid w:val="000E4772"/>
    <w:rsid w:val="001051C4"/>
    <w:rsid w:val="0011444E"/>
    <w:rsid w:val="00123CD2"/>
    <w:rsid w:val="001333FF"/>
    <w:rsid w:val="001B0C2F"/>
    <w:rsid w:val="00256375"/>
    <w:rsid w:val="002D222E"/>
    <w:rsid w:val="002F36B3"/>
    <w:rsid w:val="003078B7"/>
    <w:rsid w:val="0033752F"/>
    <w:rsid w:val="00385C03"/>
    <w:rsid w:val="004040B6"/>
    <w:rsid w:val="00436230"/>
    <w:rsid w:val="004862E8"/>
    <w:rsid w:val="005C7C1D"/>
    <w:rsid w:val="006404A3"/>
    <w:rsid w:val="0065584E"/>
    <w:rsid w:val="00656B18"/>
    <w:rsid w:val="00690770"/>
    <w:rsid w:val="006E3460"/>
    <w:rsid w:val="00725C60"/>
    <w:rsid w:val="007269B5"/>
    <w:rsid w:val="0074370A"/>
    <w:rsid w:val="00774B04"/>
    <w:rsid w:val="007845DB"/>
    <w:rsid w:val="007B74E8"/>
    <w:rsid w:val="007F33C7"/>
    <w:rsid w:val="008050A8"/>
    <w:rsid w:val="008352CE"/>
    <w:rsid w:val="008A08AA"/>
    <w:rsid w:val="008A7D69"/>
    <w:rsid w:val="008C11BC"/>
    <w:rsid w:val="008C5C43"/>
    <w:rsid w:val="008C6448"/>
    <w:rsid w:val="008E327A"/>
    <w:rsid w:val="009A500D"/>
    <w:rsid w:val="00A61CFB"/>
    <w:rsid w:val="00A92A52"/>
    <w:rsid w:val="00AD7D7C"/>
    <w:rsid w:val="00AE19A7"/>
    <w:rsid w:val="00B412E2"/>
    <w:rsid w:val="00C161A9"/>
    <w:rsid w:val="00C40350"/>
    <w:rsid w:val="00C46ADB"/>
    <w:rsid w:val="00C55577"/>
    <w:rsid w:val="00DC2EB3"/>
    <w:rsid w:val="00E927ED"/>
    <w:rsid w:val="00EB50AA"/>
    <w:rsid w:val="00EC184E"/>
    <w:rsid w:val="00EF4911"/>
    <w:rsid w:val="00F41559"/>
    <w:rsid w:val="00F56B90"/>
    <w:rsid w:val="00FC55AA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FFC06BE-BDD5-411C-ADE2-5A08F618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D7D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AD7D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eg3b\Desktop\im-61d-opt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im-61d-opth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 Jones</dc:creator>
  <cp:keywords/>
  <cp:lastModifiedBy>Casi Jones</cp:lastModifiedBy>
  <cp:revision>1</cp:revision>
  <dcterms:created xsi:type="dcterms:W3CDTF">2021-08-25T12:38:00Z</dcterms:created>
  <dcterms:modified xsi:type="dcterms:W3CDTF">2021-08-25T12:39:00Z</dcterms:modified>
</cp:coreProperties>
</file>